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2F" w:rsidRDefault="00904C2F" w:rsidP="00245EFB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pt;margin-top:-9pt;width:588.5pt;height:801pt;z-index:-251658240">
            <v:imagedata r:id="rId5" o:title=""/>
          </v:shape>
        </w:pict>
      </w:r>
    </w:p>
    <w:p w:rsidR="00904C2F" w:rsidRPr="00245EFB" w:rsidRDefault="00904C2F" w:rsidP="00245EF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Ребёнок часто закатывает истерики</w:t>
      </w:r>
    </w:p>
    <w:p w:rsidR="00904C2F" w:rsidRDefault="00904C2F" w:rsidP="00245EFB">
      <w:pPr>
        <w:spacing w:after="0" w:line="240" w:lineRule="auto"/>
        <w:jc w:val="center"/>
        <w:rPr>
          <w:sz w:val="28"/>
          <w:szCs w:val="28"/>
        </w:rPr>
      </w:pPr>
      <w:r w:rsidRPr="00245EFB">
        <w:rPr>
          <w:sz w:val="28"/>
          <w:szCs w:val="28"/>
        </w:rPr>
        <w:t>Памятка для родителей</w:t>
      </w:r>
    </w:p>
    <w:p w:rsidR="00904C2F" w:rsidRPr="00245EFB" w:rsidRDefault="00904C2F" w:rsidP="00245EFB">
      <w:pPr>
        <w:spacing w:after="0" w:line="240" w:lineRule="auto"/>
        <w:jc w:val="center"/>
        <w:rPr>
          <w:sz w:val="28"/>
          <w:szCs w:val="28"/>
        </w:rPr>
      </w:pPr>
    </w:p>
    <w:p w:rsidR="00904C2F" w:rsidRDefault="00904C2F" w:rsidP="00245EFB">
      <w:pPr>
        <w:spacing w:after="0" w:line="240" w:lineRule="auto"/>
        <w:ind w:firstLine="708"/>
        <w:jc w:val="both"/>
        <w:rPr>
          <w:sz w:val="28"/>
          <w:szCs w:val="28"/>
        </w:rPr>
      </w:pPr>
      <w:r w:rsidRPr="00245EFB">
        <w:rPr>
          <w:sz w:val="28"/>
          <w:szCs w:val="28"/>
        </w:rPr>
        <w:t>Даже самые замечательн</w:t>
      </w:r>
      <w:r>
        <w:rPr>
          <w:sz w:val="28"/>
          <w:szCs w:val="28"/>
        </w:rPr>
        <w:t>ые мамы могут столкнуться с детской истерикой. Иногда это явление становится настоящей проблемой для родителей. Постараемся разобраться в причинах истерик.</w:t>
      </w:r>
    </w:p>
    <w:p w:rsidR="00904C2F" w:rsidRDefault="00904C2F" w:rsidP="00245EFB">
      <w:pPr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0"/>
        <w:gridCol w:w="5210"/>
      </w:tblGrid>
      <w:tr w:rsidR="00904C2F" w:rsidRPr="00A7413E" w:rsidTr="00A7413E"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7413E">
              <w:rPr>
                <w:b/>
                <w:sz w:val="28"/>
                <w:szCs w:val="28"/>
              </w:rPr>
              <w:t>Причины истерики</w:t>
            </w:r>
          </w:p>
        </w:tc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7413E">
              <w:rPr>
                <w:b/>
                <w:sz w:val="28"/>
                <w:szCs w:val="28"/>
              </w:rPr>
              <w:t>Решение проблемы</w:t>
            </w:r>
          </w:p>
        </w:tc>
      </w:tr>
      <w:tr w:rsidR="00904C2F" w:rsidRPr="00A7413E" w:rsidTr="00A7413E"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413E">
              <w:rPr>
                <w:sz w:val="28"/>
                <w:szCs w:val="28"/>
              </w:rPr>
              <w:t>Совсем маленькие дети закатывают истерики потому, что им часто не хватает слов, чтобы выразить свои нужды. Неудовлетворённость от непонимания накапливается и выливается в слезах и криках</w:t>
            </w:r>
          </w:p>
        </w:tc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413E">
              <w:rPr>
                <w:sz w:val="28"/>
                <w:szCs w:val="28"/>
              </w:rPr>
              <w:t>Помогите ребёнку выразить свои чувства и потребности словами</w:t>
            </w:r>
          </w:p>
        </w:tc>
      </w:tr>
      <w:tr w:rsidR="00904C2F" w:rsidRPr="00A7413E" w:rsidTr="00A7413E"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413E">
              <w:rPr>
                <w:sz w:val="28"/>
                <w:szCs w:val="28"/>
              </w:rPr>
              <w:t>Физический и психологический  дискомфорт: ребёнок заболел, голоден, хочет спать, устал</w:t>
            </w:r>
          </w:p>
        </w:tc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413E">
              <w:rPr>
                <w:sz w:val="28"/>
                <w:szCs w:val="28"/>
              </w:rPr>
              <w:t xml:space="preserve">Истерика пройдёт сама собой при устранении дискомфорта. Старайтесь не допускать переутомления ребёнка. Помните, что </w:t>
            </w:r>
            <w:r w:rsidRPr="00A7413E">
              <w:rPr>
                <w:b/>
                <w:sz w:val="28"/>
                <w:szCs w:val="28"/>
              </w:rPr>
              <w:t>дети устают не от тех же самых причин, что и взрослые</w:t>
            </w:r>
            <w:r w:rsidRPr="00A7413E">
              <w:rPr>
                <w:sz w:val="28"/>
                <w:szCs w:val="28"/>
              </w:rPr>
              <w:t xml:space="preserve"> </w:t>
            </w:r>
          </w:p>
        </w:tc>
      </w:tr>
      <w:tr w:rsidR="00904C2F" w:rsidRPr="00A7413E" w:rsidTr="00A7413E"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413E">
              <w:rPr>
                <w:sz w:val="28"/>
                <w:szCs w:val="28"/>
              </w:rPr>
              <w:t>Ребёнку не хватает вашего внимания, и он таким способом стремится завоевать его</w:t>
            </w:r>
          </w:p>
        </w:tc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413E">
              <w:rPr>
                <w:sz w:val="28"/>
                <w:szCs w:val="28"/>
              </w:rPr>
              <w:t xml:space="preserve">Дайте понять ребёнку, что таким способом он не добьётся вашего внимания. Попробуйте найти 30-50 минут в день для совместных занятий с малышом. </w:t>
            </w:r>
            <w:r w:rsidRPr="00A7413E">
              <w:rPr>
                <w:b/>
                <w:i/>
                <w:sz w:val="28"/>
                <w:szCs w:val="28"/>
              </w:rPr>
              <w:t>Неважно, что</w:t>
            </w:r>
            <w:r w:rsidRPr="00A7413E">
              <w:rPr>
                <w:sz w:val="28"/>
                <w:szCs w:val="28"/>
              </w:rPr>
              <w:t xml:space="preserve"> </w:t>
            </w:r>
            <w:r w:rsidRPr="00A7413E">
              <w:rPr>
                <w:b/>
                <w:i/>
                <w:sz w:val="28"/>
                <w:szCs w:val="28"/>
              </w:rPr>
              <w:t>делать</w:t>
            </w:r>
            <w:r w:rsidRPr="00A7413E">
              <w:rPr>
                <w:sz w:val="28"/>
                <w:szCs w:val="28"/>
              </w:rPr>
              <w:t xml:space="preserve"> (играть в машинки, мячик, куклы, петь, читать книжку и т.п.), </w:t>
            </w:r>
            <w:r w:rsidRPr="00A7413E">
              <w:rPr>
                <w:b/>
                <w:i/>
                <w:sz w:val="28"/>
                <w:szCs w:val="28"/>
              </w:rPr>
              <w:t>главное – вместе!</w:t>
            </w:r>
          </w:p>
        </w:tc>
      </w:tr>
      <w:tr w:rsidR="00904C2F" w:rsidRPr="00A7413E" w:rsidTr="00A7413E"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413E">
              <w:rPr>
                <w:sz w:val="28"/>
                <w:szCs w:val="28"/>
              </w:rPr>
              <w:t>Ребёнок манипулирует вами, он привык таким образом добиваться всего, что он хочет</w:t>
            </w:r>
          </w:p>
        </w:tc>
        <w:tc>
          <w:tcPr>
            <w:tcW w:w="5210" w:type="dxa"/>
          </w:tcPr>
          <w:p w:rsidR="00904C2F" w:rsidRPr="00A7413E" w:rsidRDefault="00904C2F" w:rsidP="00A7413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A7413E">
              <w:rPr>
                <w:sz w:val="28"/>
                <w:szCs w:val="28"/>
              </w:rPr>
              <w:t xml:space="preserve">Отличить манипуляцию нелегко, но </w:t>
            </w:r>
            <w:r w:rsidRPr="00A7413E">
              <w:rPr>
                <w:b/>
                <w:sz w:val="28"/>
                <w:szCs w:val="28"/>
              </w:rPr>
              <w:t>понаблюдайте за своим ребёнком</w:t>
            </w:r>
            <w:r w:rsidRPr="00A7413E">
              <w:rPr>
                <w:sz w:val="28"/>
                <w:szCs w:val="28"/>
              </w:rPr>
              <w:t xml:space="preserve">: как именно он плачет, что помогает ему успокоиться. И если вы поняли, что это действительно манипуляция с его стороны, то </w:t>
            </w:r>
            <w:r w:rsidRPr="00A7413E">
              <w:rPr>
                <w:b/>
                <w:sz w:val="28"/>
                <w:szCs w:val="28"/>
              </w:rPr>
              <w:t>соберите волю в кулак и не поддайтесь на уловку</w:t>
            </w:r>
            <w:r w:rsidRPr="00A7413E">
              <w:rPr>
                <w:sz w:val="28"/>
                <w:szCs w:val="28"/>
              </w:rPr>
              <w:t xml:space="preserve">. Помните: чем раньше вы это сделаете, тем легче будет переломить ситуацию. </w:t>
            </w:r>
          </w:p>
        </w:tc>
      </w:tr>
    </w:tbl>
    <w:p w:rsidR="00904C2F" w:rsidRDefault="00904C2F" w:rsidP="00245EFB">
      <w:pPr>
        <w:spacing w:after="0" w:line="240" w:lineRule="auto"/>
        <w:jc w:val="both"/>
        <w:rPr>
          <w:sz w:val="28"/>
          <w:szCs w:val="28"/>
        </w:rPr>
      </w:pPr>
    </w:p>
    <w:p w:rsidR="00904C2F" w:rsidRDefault="00904C2F" w:rsidP="00245EF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Помните, что появлению истерик у ребёнка способствуют некоторые особенности воспитания в семье:</w:t>
      </w:r>
    </w:p>
    <w:p w:rsidR="00904C2F" w:rsidRDefault="00904C2F" w:rsidP="00296C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Слишком высокие или слишком низкие требования к ребёнку</w:t>
      </w:r>
    </w:p>
    <w:p w:rsidR="00904C2F" w:rsidRDefault="00904C2F" w:rsidP="00296C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Пренебрежение к его потребностям или жестокие наказания</w:t>
      </w:r>
    </w:p>
    <w:p w:rsidR="00904C2F" w:rsidRDefault="00904C2F" w:rsidP="00296C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Раздор в семье, отсутствие единства требований</w:t>
      </w:r>
    </w:p>
    <w:p w:rsidR="00904C2F" w:rsidRDefault="00904C2F" w:rsidP="00296C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Чрезмерная избалованность</w:t>
      </w:r>
    </w:p>
    <w:p w:rsidR="00904C2F" w:rsidRDefault="00904C2F" w:rsidP="004A61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внимание к обучению ребёнка навыкам общения</w:t>
      </w:r>
    </w:p>
    <w:p w:rsidR="00904C2F" w:rsidRDefault="00904C2F" w:rsidP="00C73381">
      <w:pPr>
        <w:spacing w:after="120" w:line="240" w:lineRule="auto"/>
        <w:jc w:val="center"/>
        <w:rPr>
          <w:b/>
          <w:sz w:val="28"/>
          <w:szCs w:val="28"/>
        </w:rPr>
      </w:pPr>
    </w:p>
    <w:p w:rsidR="00904C2F" w:rsidRDefault="00904C2F" w:rsidP="00C73381">
      <w:pPr>
        <w:spacing w:after="120" w:line="240" w:lineRule="auto"/>
        <w:jc w:val="center"/>
        <w:rPr>
          <w:b/>
          <w:sz w:val="28"/>
          <w:szCs w:val="28"/>
        </w:rPr>
      </w:pPr>
    </w:p>
    <w:p w:rsidR="00904C2F" w:rsidRDefault="00904C2F" w:rsidP="00C73381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-16.5pt;margin-top:-9pt;width:599.5pt;height:837pt;z-index:-251657216">
            <v:imagedata r:id="rId5" o:title=""/>
          </v:shape>
        </w:pict>
      </w:r>
    </w:p>
    <w:p w:rsidR="00904C2F" w:rsidRDefault="00904C2F" w:rsidP="00C73381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предотвратить проблему</w:t>
      </w:r>
    </w:p>
    <w:p w:rsidR="00904C2F" w:rsidRDefault="00904C2F" w:rsidP="00C7338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Подумайте, как предоставить детям достаточно возможностей для выхода чувств и эмоций.</w:t>
      </w:r>
    </w:p>
    <w:p w:rsidR="00904C2F" w:rsidRDefault="00904C2F" w:rsidP="00C73381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Эмоциональных срывов будет меньше, если Вы дадите ребёнку возможность действовать по собственному плану и разумению (с Вашей поддержкой и присмотром), т.е. не будете подавлять его инициативу и самостоятельность.</w:t>
      </w:r>
    </w:p>
    <w:p w:rsidR="00904C2F" w:rsidRPr="00C73381" w:rsidRDefault="00904C2F" w:rsidP="00C73381">
      <w:pPr>
        <w:pStyle w:val="ListParagraph"/>
        <w:spacing w:after="120" w:line="240" w:lineRule="auto"/>
        <w:jc w:val="both"/>
        <w:rPr>
          <w:sz w:val="10"/>
          <w:szCs w:val="10"/>
        </w:rPr>
      </w:pPr>
    </w:p>
    <w:p w:rsidR="00904C2F" w:rsidRDefault="00904C2F" w:rsidP="00C73381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справиться с проблемой, если она уже есть</w:t>
      </w:r>
    </w:p>
    <w:p w:rsidR="00904C2F" w:rsidRDefault="00904C2F" w:rsidP="00C733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Старайтесь </w:t>
      </w:r>
      <w:r w:rsidRPr="00C73381">
        <w:rPr>
          <w:b/>
          <w:i/>
          <w:sz w:val="28"/>
          <w:szCs w:val="28"/>
        </w:rPr>
        <w:t>не обращать внимания</w:t>
      </w:r>
      <w:r>
        <w:rPr>
          <w:sz w:val="28"/>
          <w:szCs w:val="28"/>
        </w:rPr>
        <w:t xml:space="preserve"> на истерики, только следите, чтобы проблема осталась в пределах </w:t>
      </w:r>
      <w:r w:rsidRPr="00C73381">
        <w:rPr>
          <w:b/>
          <w:i/>
          <w:sz w:val="28"/>
          <w:szCs w:val="28"/>
        </w:rPr>
        <w:t>безопасности.</w:t>
      </w:r>
      <w:r>
        <w:rPr>
          <w:sz w:val="28"/>
          <w:szCs w:val="28"/>
        </w:rPr>
        <w:t xml:space="preserve"> Помните, что цель такого поведения – добиться желаемого или «выпустить пар». В любом случае, если Вы обращаете на истерику внимание (неважно, позитивное или негативное), Вы способствуете тому, чтобы такие вещи происходили чаще.</w:t>
      </w:r>
    </w:p>
    <w:p w:rsidR="00904C2F" w:rsidRPr="00C73381" w:rsidRDefault="00904C2F" w:rsidP="00C73381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sz w:val="10"/>
          <w:szCs w:val="10"/>
        </w:rPr>
      </w:pPr>
    </w:p>
    <w:p w:rsidR="00904C2F" w:rsidRDefault="00904C2F" w:rsidP="00C733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Главное средство от истерик – не впадать в такое же неистовство, пытаться </w:t>
      </w:r>
      <w:r w:rsidRPr="00EB7441">
        <w:rPr>
          <w:b/>
          <w:i/>
          <w:sz w:val="28"/>
          <w:szCs w:val="28"/>
        </w:rPr>
        <w:t>сохранять спокойствие, выразить своё сочувствие ребёнку</w:t>
      </w:r>
      <w:r>
        <w:rPr>
          <w:sz w:val="28"/>
          <w:szCs w:val="28"/>
        </w:rPr>
        <w:t>:</w:t>
      </w:r>
    </w:p>
    <w:p w:rsidR="00904C2F" w:rsidRPr="00EB7441" w:rsidRDefault="00904C2F" w:rsidP="00C73381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B7441">
        <w:rPr>
          <w:sz w:val="28"/>
          <w:szCs w:val="28"/>
        </w:rPr>
        <w:t>«Я понимаю, что ты сейчас злишься, потому что мы не можем купить тебе…</w:t>
      </w:r>
      <w:r>
        <w:rPr>
          <w:sz w:val="28"/>
          <w:szCs w:val="28"/>
        </w:rPr>
        <w:t>»</w:t>
      </w:r>
    </w:p>
    <w:p w:rsidR="00904C2F" w:rsidRPr="00EB7441" w:rsidRDefault="00904C2F" w:rsidP="00C73381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B7441">
        <w:rPr>
          <w:sz w:val="28"/>
          <w:szCs w:val="28"/>
        </w:rPr>
        <w:t>«Я знаю, как это обидно, когда…»</w:t>
      </w:r>
    </w:p>
    <w:p w:rsidR="00904C2F" w:rsidRDefault="00904C2F" w:rsidP="00C73381">
      <w:pPr>
        <w:pStyle w:val="ListParagraph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B7441">
        <w:rPr>
          <w:sz w:val="28"/>
          <w:szCs w:val="28"/>
        </w:rPr>
        <w:t>«Когда ты успокоишься, мы обсудим с тобой, что произошло»</w:t>
      </w:r>
    </w:p>
    <w:p w:rsidR="00904C2F" w:rsidRPr="00C73381" w:rsidRDefault="00904C2F" w:rsidP="00C73381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sz w:val="10"/>
          <w:szCs w:val="10"/>
        </w:rPr>
      </w:pPr>
    </w:p>
    <w:p w:rsidR="00904C2F" w:rsidRDefault="00904C2F" w:rsidP="00C733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1038A">
        <w:rPr>
          <w:sz w:val="28"/>
          <w:szCs w:val="28"/>
        </w:rPr>
        <w:t xml:space="preserve">Можно попытаться </w:t>
      </w:r>
      <w:r w:rsidRPr="00C73381">
        <w:rPr>
          <w:b/>
          <w:i/>
          <w:sz w:val="28"/>
          <w:szCs w:val="28"/>
        </w:rPr>
        <w:t>взять ребёнка на руки, прижать к себе</w:t>
      </w:r>
      <w:r w:rsidRPr="00E1038A">
        <w:rPr>
          <w:sz w:val="28"/>
          <w:szCs w:val="28"/>
        </w:rPr>
        <w:t xml:space="preserve"> и ждать, когда всё закончится, выражая своё сочувствие, желательно одной часто повторяющейся фразой.</w:t>
      </w:r>
      <w:r>
        <w:rPr>
          <w:sz w:val="28"/>
          <w:szCs w:val="28"/>
        </w:rPr>
        <w:t xml:space="preserve"> </w:t>
      </w:r>
      <w:r w:rsidRPr="00E1038A">
        <w:rPr>
          <w:sz w:val="28"/>
          <w:szCs w:val="28"/>
        </w:rPr>
        <w:t>Ребёнок не услышит Вас с первого раза, но повторив эту фразу 20 раз, Вы достучитесь до своего малыша, и он будет благодарен Вам, что Вы не дали волю своим чувствам (а как хотелось!).</w:t>
      </w:r>
    </w:p>
    <w:p w:rsidR="00904C2F" w:rsidRPr="00C73381" w:rsidRDefault="00904C2F" w:rsidP="00C73381">
      <w:pPr>
        <w:pStyle w:val="ListParagraph"/>
        <w:tabs>
          <w:tab w:val="left" w:pos="851"/>
        </w:tabs>
        <w:spacing w:after="0" w:line="240" w:lineRule="auto"/>
        <w:ind w:left="567"/>
        <w:jc w:val="both"/>
        <w:rPr>
          <w:sz w:val="10"/>
          <w:szCs w:val="10"/>
        </w:rPr>
      </w:pPr>
    </w:p>
    <w:p w:rsidR="00904C2F" w:rsidRDefault="00904C2F" w:rsidP="00C733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истерика в самом разгаре, улучите момент, когда ребёнок набирает воздух, чтобы огласить окрестности новыми криками, и очень выразительно и захватывающе </w:t>
      </w:r>
      <w:r w:rsidRPr="00C73381">
        <w:rPr>
          <w:b/>
          <w:i/>
          <w:sz w:val="28"/>
          <w:szCs w:val="28"/>
        </w:rPr>
        <w:t>начните рассказывать какую-нибудь историю</w:t>
      </w:r>
      <w:r>
        <w:rPr>
          <w:sz w:val="28"/>
          <w:szCs w:val="28"/>
        </w:rPr>
        <w:t>.</w:t>
      </w:r>
    </w:p>
    <w:p w:rsidR="00904C2F" w:rsidRPr="00C73381" w:rsidRDefault="00904C2F" w:rsidP="00C73381">
      <w:pPr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904C2F" w:rsidRDefault="00904C2F" w:rsidP="00C733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E1038A">
        <w:rPr>
          <w:sz w:val="28"/>
          <w:szCs w:val="28"/>
        </w:rPr>
        <w:t xml:space="preserve">Дети 3 – 5 лет вполне способны понять логичные объяснения взрослых. Пора </w:t>
      </w:r>
      <w:r w:rsidRPr="00C73381">
        <w:rPr>
          <w:b/>
          <w:i/>
          <w:sz w:val="28"/>
          <w:szCs w:val="28"/>
        </w:rPr>
        <w:t>учить ребёнка переживать и проживать неприятности</w:t>
      </w:r>
      <w:r w:rsidRPr="00E1038A">
        <w:rPr>
          <w:sz w:val="28"/>
          <w:szCs w:val="28"/>
        </w:rPr>
        <w:t>, а не делать вид, что ничего не произошло.</w:t>
      </w:r>
      <w:r>
        <w:rPr>
          <w:sz w:val="28"/>
          <w:szCs w:val="28"/>
        </w:rPr>
        <w:t xml:space="preserve"> </w:t>
      </w:r>
      <w:r w:rsidRPr="00E1038A">
        <w:rPr>
          <w:sz w:val="28"/>
          <w:szCs w:val="28"/>
        </w:rPr>
        <w:t>Конечно, объяснить что-либо громко кричащему ребёнку очень трудно, поэтому вести разговор лучше, когда малыш немного успокоится.</w:t>
      </w:r>
    </w:p>
    <w:p w:rsidR="00904C2F" w:rsidRPr="00C73381" w:rsidRDefault="00904C2F" w:rsidP="00C73381">
      <w:pPr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904C2F" w:rsidRDefault="00904C2F" w:rsidP="00C733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возможности забудьте, что на Вас смотрят: эти люди и сами не раз попадали в такую ситуацию. Если своей истерикой ребёнок приводит в замешательство окружающих, то быстро отведите его в сторону </w:t>
      </w:r>
      <w:r w:rsidRPr="00C73381">
        <w:rPr>
          <w:b/>
          <w:i/>
          <w:sz w:val="28"/>
          <w:szCs w:val="28"/>
        </w:rPr>
        <w:t>подальше от «зрителей»</w:t>
      </w:r>
      <w:r>
        <w:rPr>
          <w:sz w:val="28"/>
          <w:szCs w:val="28"/>
        </w:rPr>
        <w:t>. Спокойно скажите ему: «Бывает так, что человек очень сердится, и это нормально. Но совсем НЕ нормально, когда этот человек начинает мешать всем остальным. Когда ты почувствуешь, что успокоился, можешь вернуться к нам (к детям)».</w:t>
      </w:r>
    </w:p>
    <w:p w:rsidR="00904C2F" w:rsidRPr="00C73381" w:rsidRDefault="00904C2F" w:rsidP="00C73381">
      <w:pPr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904C2F" w:rsidRDefault="00904C2F" w:rsidP="00C733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Попросите, чтобы вместе с Вами за ребёнком </w:t>
      </w:r>
      <w:r w:rsidRPr="00161260">
        <w:rPr>
          <w:b/>
          <w:i/>
          <w:sz w:val="28"/>
          <w:szCs w:val="28"/>
        </w:rPr>
        <w:t>понаблюдали более опытные люди</w:t>
      </w:r>
      <w:r>
        <w:rPr>
          <w:sz w:val="28"/>
          <w:szCs w:val="28"/>
        </w:rPr>
        <w:t>, - возможно, Вы, сами того не ведая, делаете нечто такое, что провоцирует ребёнка на истерики.</w:t>
      </w:r>
    </w:p>
    <w:p w:rsidR="00904C2F" w:rsidRPr="00C73381" w:rsidRDefault="00904C2F" w:rsidP="00C73381">
      <w:pPr>
        <w:tabs>
          <w:tab w:val="left" w:pos="851"/>
        </w:tabs>
        <w:spacing w:after="0" w:line="240" w:lineRule="auto"/>
        <w:jc w:val="both"/>
        <w:rPr>
          <w:sz w:val="10"/>
          <w:szCs w:val="10"/>
        </w:rPr>
      </w:pPr>
    </w:p>
    <w:p w:rsidR="00904C2F" w:rsidRPr="00C73381" w:rsidRDefault="00904C2F" w:rsidP="00C73381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C73381">
        <w:rPr>
          <w:sz w:val="28"/>
          <w:szCs w:val="28"/>
        </w:rPr>
        <w:t xml:space="preserve">Обсудите возможные причины такого поведения </w:t>
      </w:r>
      <w:r w:rsidRPr="00161260">
        <w:rPr>
          <w:b/>
          <w:i/>
          <w:sz w:val="28"/>
          <w:szCs w:val="28"/>
        </w:rPr>
        <w:t>с другими членами семьи</w:t>
      </w:r>
      <w:r w:rsidRPr="00C73381">
        <w:rPr>
          <w:sz w:val="28"/>
          <w:szCs w:val="28"/>
        </w:rPr>
        <w:t>. Вместе подумайте над тем, как решить эту проблему.</w:t>
      </w:r>
    </w:p>
    <w:sectPr w:rsidR="00904C2F" w:rsidRPr="00C73381" w:rsidSect="001965E5">
      <w:pgSz w:w="11906" w:h="16838"/>
      <w:pgMar w:top="180" w:right="720" w:bottom="180" w:left="3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13E53"/>
    <w:multiLevelType w:val="hybridMultilevel"/>
    <w:tmpl w:val="62109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9E0579"/>
    <w:multiLevelType w:val="hybridMultilevel"/>
    <w:tmpl w:val="CC98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D94A3B"/>
    <w:multiLevelType w:val="hybridMultilevel"/>
    <w:tmpl w:val="04185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859C7"/>
    <w:multiLevelType w:val="hybridMultilevel"/>
    <w:tmpl w:val="C8CA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4186D"/>
    <w:multiLevelType w:val="hybridMultilevel"/>
    <w:tmpl w:val="7C8476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EFB"/>
    <w:rsid w:val="000127CB"/>
    <w:rsid w:val="000476A9"/>
    <w:rsid w:val="00140B1A"/>
    <w:rsid w:val="00161260"/>
    <w:rsid w:val="001965E5"/>
    <w:rsid w:val="001D3EAC"/>
    <w:rsid w:val="00210306"/>
    <w:rsid w:val="00245EFB"/>
    <w:rsid w:val="00296C3D"/>
    <w:rsid w:val="00463805"/>
    <w:rsid w:val="004A2967"/>
    <w:rsid w:val="004A61A7"/>
    <w:rsid w:val="00512B09"/>
    <w:rsid w:val="006B39BA"/>
    <w:rsid w:val="00717973"/>
    <w:rsid w:val="00904C2F"/>
    <w:rsid w:val="009F4AB2"/>
    <w:rsid w:val="00A7413E"/>
    <w:rsid w:val="00C73381"/>
    <w:rsid w:val="00DC17FC"/>
    <w:rsid w:val="00E1038A"/>
    <w:rsid w:val="00EB7441"/>
    <w:rsid w:val="00ED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EF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96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2</Pages>
  <Words>660</Words>
  <Characters>3766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1</cp:lastModifiedBy>
  <cp:revision>7</cp:revision>
  <cp:lastPrinted>2019-11-01T09:27:00Z</cp:lastPrinted>
  <dcterms:created xsi:type="dcterms:W3CDTF">2010-07-08T02:34:00Z</dcterms:created>
  <dcterms:modified xsi:type="dcterms:W3CDTF">2019-11-01T09:27:00Z</dcterms:modified>
</cp:coreProperties>
</file>